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9352"/>
      </w:tblGrid>
      <w:tr w:rsidR="004219DB" w14:paraId="62771A41" w14:textId="77777777" w:rsidTr="004219DB">
        <w:trPr>
          <w:trHeight w:val="1095"/>
          <w:tblHeader/>
          <w:jc w:val="center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ADA7" w14:textId="77777777" w:rsidR="004219DB" w:rsidRDefault="004219DB">
            <w:pPr>
              <w:widowControl/>
              <w:jc w:val="center"/>
            </w:pPr>
            <w:r>
              <w:t>City of Filer</w:t>
            </w:r>
          </w:p>
          <w:p w14:paraId="3002CAE4" w14:textId="77777777" w:rsidR="004219DB" w:rsidRDefault="004219DB">
            <w:pPr>
              <w:widowControl/>
              <w:jc w:val="center"/>
            </w:pPr>
            <w:r>
              <w:t>Treasurer’s Quarterly Financial Report</w:t>
            </w:r>
          </w:p>
          <w:p w14:paraId="762E63E4" w14:textId="26C88EDB" w:rsidR="004219DB" w:rsidRDefault="004219DB">
            <w:pPr>
              <w:widowControl/>
            </w:pPr>
            <w:r>
              <w:t xml:space="preserve">          </w:t>
            </w:r>
            <w:r w:rsidR="00A748F5">
              <w:rPr>
                <w:b/>
                <w:u w:val="single"/>
              </w:rPr>
              <w:t>3rd</w:t>
            </w:r>
            <w:r>
              <w:t xml:space="preserve"> Quarter Ending, </w:t>
            </w:r>
            <w:r w:rsidR="00A748F5">
              <w:rPr>
                <w:b/>
                <w:u w:val="single"/>
              </w:rPr>
              <w:t>June 30</w:t>
            </w:r>
            <w:r>
              <w:t>, 20</w:t>
            </w:r>
            <w:r w:rsidR="005C5312">
              <w:t>2</w:t>
            </w:r>
            <w:r w:rsidR="00A748F5">
              <w:t>4</w:t>
            </w:r>
            <w:r>
              <w:t xml:space="preserve"> </w:t>
            </w:r>
            <w:proofErr w:type="gramStart"/>
            <w:r>
              <w:t>-  Fisca</w:t>
            </w:r>
            <w:r w:rsidR="008D3DE3">
              <w:t>l</w:t>
            </w:r>
            <w:proofErr w:type="gramEnd"/>
            <w:r w:rsidR="008D3DE3">
              <w:t xml:space="preserve"> Year Ending September 30, 20</w:t>
            </w:r>
            <w:r w:rsidR="00DF094A">
              <w:t>2</w:t>
            </w:r>
            <w:r w:rsidR="001E6D7B">
              <w:t>4</w:t>
            </w:r>
          </w:p>
          <w:p w14:paraId="6CBB2493" w14:textId="77777777" w:rsidR="004219DB" w:rsidRDefault="004219DB">
            <w:pPr>
              <w:widowControl/>
            </w:pPr>
          </w:p>
        </w:tc>
      </w:tr>
      <w:tr w:rsidR="004219DB" w14:paraId="736F1669" w14:textId="77777777" w:rsidTr="004219DB">
        <w:trPr>
          <w:trHeight w:val="447"/>
          <w:tblHeader/>
          <w:jc w:val="center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1D63" w14:textId="77777777" w:rsidR="004219DB" w:rsidRDefault="004219DB">
            <w:pPr>
              <w:widowControl/>
            </w:pPr>
          </w:p>
        </w:tc>
      </w:tr>
    </w:tbl>
    <w:p w14:paraId="07BBA3DF" w14:textId="77777777" w:rsidR="004219DB" w:rsidRDefault="004219DB" w:rsidP="004219D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vanish/>
        </w:rPr>
      </w:pPr>
    </w:p>
    <w:tbl>
      <w:tblPr>
        <w:tblW w:w="9352" w:type="dxa"/>
        <w:jc w:val="center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1972"/>
        <w:gridCol w:w="1804"/>
        <w:gridCol w:w="1706"/>
        <w:gridCol w:w="1084"/>
        <w:gridCol w:w="1616"/>
        <w:gridCol w:w="1170"/>
      </w:tblGrid>
      <w:tr w:rsidR="004219DB" w14:paraId="17001954" w14:textId="77777777" w:rsidTr="009C5A03">
        <w:trPr>
          <w:tblHeader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60E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14:paraId="0BB35A6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FUND</w:t>
            </w:r>
          </w:p>
          <w:p w14:paraId="7AA0D465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2DD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14:paraId="534944D6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TOTAL</w:t>
            </w:r>
          </w:p>
          <w:p w14:paraId="3CE29F82" w14:textId="6CB0D570" w:rsidR="004219DB" w:rsidRDefault="008014CA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2021-2022</w:t>
            </w:r>
          </w:p>
          <w:p w14:paraId="5D0E08E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</w:t>
            </w:r>
          </w:p>
          <w:p w14:paraId="7E796FF8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9715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BUDGETED</w:t>
            </w:r>
          </w:p>
          <w:p w14:paraId="320CB30D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REVENUE</w:t>
            </w:r>
          </w:p>
          <w:p w14:paraId="2C3DBAE9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RECEIVED</w:t>
            </w:r>
          </w:p>
          <w:p w14:paraId="57385788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 DATE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E2E9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6347CAB3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% OF</w:t>
            </w:r>
          </w:p>
          <w:p w14:paraId="54382EDC" w14:textId="77777777" w:rsidR="004219DB" w:rsidRDefault="009C5A03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</w:t>
            </w:r>
            <w:r w:rsidR="004219DB">
              <w:t>UDGET</w:t>
            </w:r>
          </w:p>
          <w:p w14:paraId="0A6A951A" w14:textId="77777777" w:rsidR="004219DB" w:rsidRDefault="009C5A03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RCV’D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6BE7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BUDGETED</w:t>
            </w:r>
          </w:p>
          <w:p w14:paraId="7026BC84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EXPENSES</w:t>
            </w:r>
          </w:p>
          <w:p w14:paraId="191AFE81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SPENT</w:t>
            </w:r>
          </w:p>
          <w:p w14:paraId="3BA259BB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 DATE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1D9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1BD22991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proofErr w:type="gramStart"/>
            <w:r>
              <w:t>%  OF</w:t>
            </w:r>
            <w:proofErr w:type="gramEnd"/>
          </w:p>
          <w:p w14:paraId="68915A1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</w:t>
            </w:r>
          </w:p>
          <w:p w14:paraId="2B3B24D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SPENT</w:t>
            </w:r>
          </w:p>
        </w:tc>
      </w:tr>
    </w:tbl>
    <w:p w14:paraId="79D87637" w14:textId="77777777" w:rsidR="004219DB" w:rsidRDefault="004219DB" w:rsidP="004219D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vanish/>
        </w:rPr>
      </w:pPr>
    </w:p>
    <w:tbl>
      <w:tblPr>
        <w:tblW w:w="9345" w:type="dxa"/>
        <w:jc w:val="center"/>
        <w:tblLayout w:type="fixed"/>
        <w:tblCellMar>
          <w:left w:w="204" w:type="dxa"/>
          <w:right w:w="204" w:type="dxa"/>
        </w:tblCellMar>
        <w:tblLook w:val="04A0" w:firstRow="1" w:lastRow="0" w:firstColumn="1" w:lastColumn="0" w:noHBand="0" w:noVBand="1"/>
      </w:tblPr>
      <w:tblGrid>
        <w:gridCol w:w="1972"/>
        <w:gridCol w:w="1801"/>
        <w:gridCol w:w="1709"/>
        <w:gridCol w:w="1079"/>
        <w:gridCol w:w="1621"/>
        <w:gridCol w:w="1163"/>
      </w:tblGrid>
      <w:tr w:rsidR="004219DB" w14:paraId="63FEEE8B" w14:textId="77777777" w:rsidTr="00EA2813">
        <w:trPr>
          <w:trHeight w:hRule="exact" w:val="510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1FDC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General</w:t>
            </w:r>
          </w:p>
          <w:p w14:paraId="1D9EE269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A56B" w14:textId="3E70F0EE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2,023,647.00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6E8D7" w14:textId="529876B4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969,867.04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5A65" w14:textId="36FA0752" w:rsidR="004219DB" w:rsidRPr="0064459F" w:rsidRDefault="00A748F5" w:rsidP="001C278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BA9CF" w14:textId="7785A601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839,876.12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E513A" w14:textId="2C317892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5B33FB21" w14:textId="77777777" w:rsidTr="00EA2813">
        <w:trPr>
          <w:trHeight w:hRule="exact" w:val="510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2277B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Water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837C" w14:textId="7DF5298D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3,727,609.00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DF1CF" w14:textId="733D3109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567591.00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49CB" w14:textId="3A0412AF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E867" w14:textId="1CFA9A3E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496,443.64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1BAB0" w14:textId="626F07EF" w:rsidR="004219DB" w:rsidRPr="0064459F" w:rsidRDefault="0017259A" w:rsidP="00EE4C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748F5">
              <w:rPr>
                <w:i/>
                <w:sz w:val="22"/>
                <w:szCs w:val="22"/>
              </w:rPr>
              <w:t>3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472877F4" w14:textId="77777777" w:rsidTr="00EA2813">
        <w:trPr>
          <w:trHeight w:hRule="exact" w:val="456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114E" w14:textId="77777777" w:rsidR="004219DB" w:rsidRDefault="00ED4E17" w:rsidP="00ED4E1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Street </w:t>
            </w:r>
            <w:r w:rsidR="004219DB">
              <w:t>Fund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C1E3" w14:textId="416143DB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1,477,943.00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18AC" w14:textId="054CE411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359,244.71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7E50" w14:textId="1D4CA24A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A9867" w14:textId="6A0FDEA1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205,784.52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5A359" w14:textId="19018E83" w:rsidR="004219DB" w:rsidRPr="0064459F" w:rsidRDefault="0017259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748F5">
              <w:rPr>
                <w:i/>
                <w:sz w:val="22"/>
                <w:szCs w:val="22"/>
              </w:rPr>
              <w:t>4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1181DC76" w14:textId="77777777" w:rsidTr="00EA2813">
        <w:trPr>
          <w:trHeight w:val="597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EB7AF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Street </w:t>
            </w:r>
            <w:r w:rsidR="00ED4E17">
              <w:t xml:space="preserve">Light </w:t>
            </w:r>
            <w:r>
              <w:t>Fund</w:t>
            </w:r>
          </w:p>
          <w:p w14:paraId="5C29B1E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CCF4" w14:textId="68F9721A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321,443.00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9025" w14:textId="6F73EE73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231"/>
                <w:tab w:val="center" w:pos="6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98,833.30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BDAB" w14:textId="5B02B2B8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4E58" w14:textId="50703893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132,339.01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5E4E" w14:textId="76407967" w:rsidR="004219DB" w:rsidRPr="0064459F" w:rsidRDefault="00A748F5" w:rsidP="00EE4C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647B6516" w14:textId="77777777" w:rsidTr="00EA2813">
        <w:trPr>
          <w:trHeight w:val="345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353BD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Library Fund</w:t>
            </w:r>
          </w:p>
          <w:p w14:paraId="3AE04E54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D018" w14:textId="5379BB4F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353,954.00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111EB" w14:textId="4E151C9A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68,465.35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93F1C" w14:textId="12F8B8F7" w:rsidR="004219DB" w:rsidRPr="0064459F" w:rsidRDefault="0017259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748F5">
              <w:rPr>
                <w:i/>
                <w:sz w:val="22"/>
                <w:szCs w:val="22"/>
              </w:rPr>
              <w:t>9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6EDBC" w14:textId="2BE2C31B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79,286.84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B39F5" w14:textId="49BB5F9E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40FD32AB" w14:textId="77777777" w:rsidTr="00EA2813">
        <w:trPr>
          <w:trHeight w:val="462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1EB36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Sewer Fund</w:t>
            </w:r>
          </w:p>
          <w:p w14:paraId="320957E0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CFD86" w14:textId="20EA1053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2,993,630.00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6CCA7" w14:textId="1A44315B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827,802.91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60DBF" w14:textId="67138390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17259A">
              <w:rPr>
                <w:i/>
                <w:sz w:val="22"/>
                <w:szCs w:val="22"/>
              </w:rPr>
              <w:t>6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9FB3B" w14:textId="37A276BA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739,326.61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7CBAA" w14:textId="114E227F" w:rsidR="004219DB" w:rsidRPr="0064459F" w:rsidRDefault="00A748F5" w:rsidP="007336B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60192447" w14:textId="77777777" w:rsidTr="00EA2813">
        <w:trPr>
          <w:trHeight w:val="417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91FA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State Revenue Sharing</w:t>
            </w:r>
          </w:p>
          <w:p w14:paraId="6E260513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A143" w14:textId="63DCBEE4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432,697.00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6ED2" w14:textId="543D66FA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147,853.91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81BD8" w14:textId="0931AFA7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17259A">
              <w:rPr>
                <w:i/>
                <w:sz w:val="22"/>
                <w:szCs w:val="22"/>
              </w:rPr>
              <w:t>4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1818" w14:textId="2F4C1E35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117,176.10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6167B" w14:textId="3D9E636B" w:rsidR="004219DB" w:rsidRPr="0064459F" w:rsidRDefault="0017259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A748F5">
              <w:rPr>
                <w:i/>
                <w:sz w:val="22"/>
                <w:szCs w:val="22"/>
              </w:rPr>
              <w:t>7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1F577253" w14:textId="77777777" w:rsidTr="00EA2813">
        <w:trPr>
          <w:trHeight w:val="633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1AF74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Health Insurance Fund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4D20D" w14:textId="7CF3C30D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294,608.00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B1F8D" w14:textId="77777777" w:rsidR="004219DB" w:rsidRPr="0064459F" w:rsidRDefault="002B147F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65478" w14:textId="77777777" w:rsidR="004219DB" w:rsidRPr="0064459F" w:rsidRDefault="002B147F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336F8" w14:textId="519B49E0" w:rsidR="004219DB" w:rsidRPr="0064459F" w:rsidRDefault="00A748F5" w:rsidP="00133CA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12"/>
                <w:tab w:val="center" w:pos="6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54,880.00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847C" w14:textId="0EA23446" w:rsidR="004219DB" w:rsidRPr="0064459F" w:rsidRDefault="0017259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748F5">
              <w:rPr>
                <w:i/>
                <w:sz w:val="22"/>
                <w:szCs w:val="22"/>
              </w:rPr>
              <w:t>9</w:t>
            </w:r>
            <w:r w:rsidR="002B147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1D5D548F" w14:textId="77777777" w:rsidTr="00EA2813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9957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Liability Funds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8FD94" w14:textId="52669105" w:rsidR="004219DB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355,758.00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50BE2" w14:textId="6D56D409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36,621.39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8CE8" w14:textId="598859BE" w:rsidR="004219DB" w:rsidRPr="0064459F" w:rsidRDefault="00A748F5" w:rsidP="00A748F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10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B75C7" w14:textId="4100AF92" w:rsidR="004219DB" w:rsidRPr="0064459F" w:rsidRDefault="0017259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67,168.00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1070" w14:textId="525C384C" w:rsidR="004219DB" w:rsidRPr="0064459F" w:rsidRDefault="0017259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747C47">
              <w:rPr>
                <w:i/>
                <w:sz w:val="22"/>
                <w:szCs w:val="22"/>
              </w:rPr>
              <w:t>9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213A7422" w14:textId="77777777" w:rsidTr="00EA2813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1AA73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TOTAL BUDGET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AF9B" w14:textId="1AAF5CFD" w:rsidR="000528A3" w:rsidRPr="0064459F" w:rsidRDefault="001E6D7B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11,981,289.00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9F20" w14:textId="3B4565DC" w:rsidR="004219DB" w:rsidRPr="0064459F" w:rsidRDefault="00A748F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3,076,279.61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29C51" w14:textId="44722311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3957C" w14:textId="3C01B079" w:rsidR="004219DB" w:rsidRPr="0064459F" w:rsidRDefault="00A748F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2,732,280.84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8985" w14:textId="4F9B5E45" w:rsidR="004219DB" w:rsidRPr="0064459F" w:rsidRDefault="00A748F5" w:rsidP="007336B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</w:tbl>
    <w:p w14:paraId="5A85F466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FFDC1CC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50099A9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Citizens are invited to inspect the detailed supporting records of the above financial statements</w:t>
      </w:r>
    </w:p>
    <w:p w14:paraId="2313A71D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3FEB849" w14:textId="77777777" w:rsidR="004219DB" w:rsidRDefault="00094F49" w:rsidP="004219DB">
      <w:r>
        <w:t>Emily Daubner</w:t>
      </w:r>
      <w:r w:rsidR="004219DB">
        <w:t>, Clerk/Treasurer</w:t>
      </w:r>
    </w:p>
    <w:p w14:paraId="1DF09D91" w14:textId="77777777" w:rsidR="004219DB" w:rsidRDefault="004219DB" w:rsidP="004219DB"/>
    <w:p w14:paraId="32D97D5F" w14:textId="77777777" w:rsidR="00EF2A95" w:rsidRDefault="00EF2A95" w:rsidP="004219DB">
      <w:pPr>
        <w:pStyle w:val="NoSpacing"/>
      </w:pPr>
    </w:p>
    <w:sectPr w:rsidR="00EF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DB"/>
    <w:rsid w:val="000528A3"/>
    <w:rsid w:val="00094F49"/>
    <w:rsid w:val="001018B1"/>
    <w:rsid w:val="00106C3E"/>
    <w:rsid w:val="00133CA0"/>
    <w:rsid w:val="0017259A"/>
    <w:rsid w:val="0018365A"/>
    <w:rsid w:val="001C2782"/>
    <w:rsid w:val="001E6D7B"/>
    <w:rsid w:val="002B147F"/>
    <w:rsid w:val="00322F29"/>
    <w:rsid w:val="004034C9"/>
    <w:rsid w:val="004219DB"/>
    <w:rsid w:val="004B3E7C"/>
    <w:rsid w:val="00543E77"/>
    <w:rsid w:val="005C5312"/>
    <w:rsid w:val="005D15FA"/>
    <w:rsid w:val="005F005B"/>
    <w:rsid w:val="00620533"/>
    <w:rsid w:val="0064459F"/>
    <w:rsid w:val="006A53D0"/>
    <w:rsid w:val="007336B9"/>
    <w:rsid w:val="00747C47"/>
    <w:rsid w:val="00770CC9"/>
    <w:rsid w:val="007A7549"/>
    <w:rsid w:val="008014CA"/>
    <w:rsid w:val="008D3DE3"/>
    <w:rsid w:val="00906874"/>
    <w:rsid w:val="00915682"/>
    <w:rsid w:val="009171DA"/>
    <w:rsid w:val="009C5A03"/>
    <w:rsid w:val="00A748F5"/>
    <w:rsid w:val="00AE55FA"/>
    <w:rsid w:val="00B71923"/>
    <w:rsid w:val="00DF094A"/>
    <w:rsid w:val="00E82D75"/>
    <w:rsid w:val="00EA2813"/>
    <w:rsid w:val="00ED4E17"/>
    <w:rsid w:val="00EE4C71"/>
    <w:rsid w:val="00EF2A95"/>
    <w:rsid w:val="00F66120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3A6C"/>
  <w15:chartTrackingRefBased/>
  <w15:docId w15:val="{547018C0-3F3F-42E1-923A-D0B056C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  <w:autoSpaceDE/>
      <w:autoSpaceDN/>
      <w:adjustRightInd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autoSpaceDE/>
      <w:autoSpaceDN/>
      <w:adjustRightInd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/>
      <w:pBdr>
        <w:top w:val="single" w:sz="4" w:space="10" w:color="5B9BD5" w:themeColor="accent1"/>
        <w:bottom w:val="single" w:sz="4" w:space="10" w:color="5B9BD5" w:themeColor="accent1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4219DB"/>
  </w:style>
  <w:style w:type="paragraph" w:styleId="BalloonText">
    <w:name w:val="Balloon Text"/>
    <w:basedOn w:val="Normal"/>
    <w:link w:val="BalloonTextChar"/>
    <w:uiPriority w:val="99"/>
    <w:semiHidden/>
    <w:unhideWhenUsed/>
    <w:rsid w:val="008D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3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COF3</dc:creator>
  <cp:keywords/>
  <dc:description/>
  <cp:lastModifiedBy>Emily Daubner</cp:lastModifiedBy>
  <cp:revision>2</cp:revision>
  <cp:lastPrinted>2022-12-28T23:23:00Z</cp:lastPrinted>
  <dcterms:created xsi:type="dcterms:W3CDTF">2024-07-22T15:52:00Z</dcterms:created>
  <dcterms:modified xsi:type="dcterms:W3CDTF">2024-07-22T15:52:00Z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